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14E8E" w14:textId="2EFE854E" w:rsidR="00582294" w:rsidRPr="005C1534" w:rsidRDefault="000A69DE" w:rsidP="005822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2024 </w:t>
      </w:r>
      <w:r w:rsidR="00CE564C">
        <w:rPr>
          <w:b/>
          <w:bCs/>
          <w:sz w:val="28"/>
          <w:szCs w:val="28"/>
        </w:rPr>
        <w:t>New Sales Performance Plan</w:t>
      </w:r>
      <w:r w:rsidR="00A85152">
        <w:rPr>
          <w:b/>
          <w:bCs/>
          <w:sz w:val="28"/>
          <w:szCs w:val="28"/>
        </w:rPr>
        <w:t xml:space="preserve"> Announcement</w:t>
      </w:r>
      <w:r>
        <w:rPr>
          <w:b/>
          <w:bCs/>
          <w:sz w:val="28"/>
          <w:szCs w:val="28"/>
        </w:rPr>
        <w:t xml:space="preserve"> Email</w:t>
      </w:r>
    </w:p>
    <w:p w14:paraId="3F3F9B9E" w14:textId="5452BE71" w:rsidR="0010789F" w:rsidRDefault="0010789F" w:rsidP="005822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Proposed Launch Timeline:</w:t>
      </w:r>
      <w:r w:rsidR="000A69DE">
        <w:rPr>
          <w:b/>
          <w:bCs/>
          <w:sz w:val="28"/>
          <w:szCs w:val="28"/>
        </w:rPr>
        <w:t xml:space="preserve"> </w:t>
      </w:r>
      <w:r w:rsidR="00CD6DF8">
        <w:rPr>
          <w:b/>
          <w:bCs/>
          <w:sz w:val="28"/>
          <w:szCs w:val="28"/>
        </w:rPr>
        <w:t>November</w:t>
      </w:r>
      <w:r w:rsidR="00A85152">
        <w:rPr>
          <w:b/>
          <w:bCs/>
          <w:sz w:val="28"/>
          <w:szCs w:val="28"/>
        </w:rPr>
        <w:t xml:space="preserve"> 1</w:t>
      </w:r>
    </w:p>
    <w:p w14:paraId="0641C3CF" w14:textId="77777777" w:rsidR="00582294" w:rsidRPr="005C1534" w:rsidRDefault="00582294" w:rsidP="00582294">
      <w:pPr>
        <w:rPr>
          <w:b/>
          <w:bCs/>
          <w:sz w:val="28"/>
          <w:szCs w:val="28"/>
        </w:rPr>
      </w:pPr>
      <w:r w:rsidRPr="005C1534">
        <w:rPr>
          <w:b/>
          <w:bCs/>
          <w:sz w:val="28"/>
          <w:szCs w:val="28"/>
        </w:rPr>
        <w:t xml:space="preserve">From: </w:t>
      </w:r>
      <w:r w:rsidR="000A69DE">
        <w:rPr>
          <w:b/>
          <w:bCs/>
          <w:sz w:val="28"/>
          <w:szCs w:val="28"/>
        </w:rPr>
        <w:t>Nu Skin</w:t>
      </w:r>
    </w:p>
    <w:p w14:paraId="240193A6" w14:textId="0A39F6F7" w:rsidR="00582294" w:rsidRPr="005C1534" w:rsidRDefault="00582294" w:rsidP="00582294">
      <w:pPr>
        <w:rPr>
          <w:b/>
          <w:bCs/>
          <w:sz w:val="28"/>
          <w:szCs w:val="28"/>
        </w:rPr>
      </w:pPr>
      <w:r w:rsidRPr="005C1534">
        <w:rPr>
          <w:b/>
          <w:bCs/>
          <w:sz w:val="28"/>
          <w:szCs w:val="28"/>
        </w:rPr>
        <w:t xml:space="preserve">To: </w:t>
      </w:r>
      <w:r w:rsidR="000A69DE">
        <w:rPr>
          <w:b/>
          <w:bCs/>
          <w:sz w:val="28"/>
          <w:szCs w:val="28"/>
        </w:rPr>
        <w:t xml:space="preserve">All </w:t>
      </w:r>
      <w:r w:rsidR="00CE564C">
        <w:rPr>
          <w:b/>
          <w:bCs/>
          <w:sz w:val="28"/>
          <w:szCs w:val="28"/>
        </w:rPr>
        <w:t>Korea</w:t>
      </w:r>
      <w:r w:rsidR="00A85152">
        <w:rPr>
          <w:b/>
          <w:bCs/>
          <w:sz w:val="28"/>
          <w:szCs w:val="28"/>
        </w:rPr>
        <w:t xml:space="preserve"> </w:t>
      </w:r>
      <w:r w:rsidR="000A69DE">
        <w:rPr>
          <w:b/>
          <w:bCs/>
          <w:sz w:val="28"/>
          <w:szCs w:val="28"/>
        </w:rPr>
        <w:t>Brand Affiliates</w:t>
      </w:r>
    </w:p>
    <w:p w14:paraId="6B8A0AAA" w14:textId="4C49A458" w:rsidR="00582294" w:rsidRPr="005C1534" w:rsidRDefault="00582294" w:rsidP="00582294">
      <w:pPr>
        <w:rPr>
          <w:b/>
          <w:bCs/>
          <w:sz w:val="28"/>
          <w:szCs w:val="28"/>
        </w:rPr>
      </w:pPr>
      <w:r w:rsidRPr="005C1534">
        <w:rPr>
          <w:b/>
          <w:bCs/>
          <w:sz w:val="28"/>
          <w:szCs w:val="28"/>
        </w:rPr>
        <w:t xml:space="preserve">Subject: </w:t>
      </w:r>
      <w:r w:rsidR="00A85152">
        <w:rPr>
          <w:b/>
          <w:bCs/>
          <w:sz w:val="28"/>
          <w:szCs w:val="28"/>
        </w:rPr>
        <w:t xml:space="preserve">Get Ready for </w:t>
      </w:r>
      <w:r w:rsidR="00422730">
        <w:rPr>
          <w:b/>
          <w:bCs/>
          <w:sz w:val="28"/>
          <w:szCs w:val="28"/>
        </w:rPr>
        <w:t>The Nu Skin Opportunity of the Future</w:t>
      </w:r>
    </w:p>
    <w:p w14:paraId="29C800EA" w14:textId="51DA8CEB" w:rsidR="00582294" w:rsidRDefault="00582294" w:rsidP="00582294">
      <w:r>
        <w:t xml:space="preserve">Preheader: </w:t>
      </w:r>
      <w:r w:rsidR="00A85152">
        <w:t xml:space="preserve">We’re enhancing </w:t>
      </w:r>
      <w:r w:rsidR="00423C62">
        <w:t>our sales performance plan</w:t>
      </w:r>
      <w:r w:rsidR="00A85152">
        <w:t>.</w:t>
      </w:r>
    </w:p>
    <w:p w14:paraId="78D7CCB9" w14:textId="3491B307" w:rsidR="000A69DE" w:rsidRDefault="00582294" w:rsidP="00582294">
      <w:r>
        <w:t>Title:</w:t>
      </w:r>
      <w:r w:rsidR="000A69DE">
        <w:t xml:space="preserve"> </w:t>
      </w:r>
      <w:r w:rsidR="00A85152">
        <w:t xml:space="preserve">Announcing </w:t>
      </w:r>
      <w:r w:rsidR="00422730">
        <w:t>our New Nu Skin Sales Performance Plan</w:t>
      </w:r>
    </w:p>
    <w:p w14:paraId="09D5CC7F" w14:textId="77777777" w:rsidR="000A69DE" w:rsidRDefault="000A69DE" w:rsidP="00582294"/>
    <w:p w14:paraId="5E461C63" w14:textId="14B5BC2B" w:rsidR="00B11D0B" w:rsidRDefault="00422730" w:rsidP="00582294">
      <w:r>
        <w:t xml:space="preserve">Empower your supercharged future with </w:t>
      </w:r>
      <w:r w:rsidR="006733D2">
        <w:t>an</w:t>
      </w:r>
      <w:r>
        <w:t xml:space="preserve"> all-ne</w:t>
      </w:r>
      <w:r w:rsidR="006733D2">
        <w:t xml:space="preserve">w </w:t>
      </w:r>
      <w:r>
        <w:t>Sales Performance Plan!</w:t>
      </w:r>
    </w:p>
    <w:p w14:paraId="3CC62FC8" w14:textId="77777777" w:rsidR="00B11D0B" w:rsidRDefault="00B11D0B" w:rsidP="00582294"/>
    <w:p w14:paraId="370A427B" w14:textId="2514C622" w:rsidR="00361771" w:rsidRDefault="00126289" w:rsidP="00582294">
      <w:r>
        <w:t>As we strive to become the World’s #1 Affiliate Opportunity Platform,</w:t>
      </w:r>
      <w:r w:rsidR="00422730">
        <w:t xml:space="preserve"> Nu Skin is leveling up our compensation program to</w:t>
      </w:r>
      <w:r w:rsidR="00123DD1">
        <w:t xml:space="preserve"> help all our leaders, new and old, embrace the incredible path ahead of us. </w:t>
      </w:r>
    </w:p>
    <w:p w14:paraId="32FEDC8E" w14:textId="77777777" w:rsidR="00B11D0B" w:rsidRDefault="00B11D0B" w:rsidP="00582294"/>
    <w:p w14:paraId="7ED76F93" w14:textId="562161D0" w:rsidR="00A85152" w:rsidRDefault="00A85152" w:rsidP="00582294">
      <w:r>
        <w:t xml:space="preserve">We’ve taken all we’ve learned since launching Velocity and made changes to help you </w:t>
      </w:r>
      <w:r w:rsidR="006733D2">
        <w:t>elevate</w:t>
      </w:r>
      <w:r>
        <w:t xml:space="preserve"> your business. With</w:t>
      </w:r>
      <w:r w:rsidR="006733D2">
        <w:t xml:space="preserve"> a</w:t>
      </w:r>
      <w:r>
        <w:t xml:space="preserve"> </w:t>
      </w:r>
      <w:r w:rsidR="006733D2">
        <w:t xml:space="preserve">balanced focus that perfectly reflects </w:t>
      </w:r>
      <w:r w:rsidR="007241AD">
        <w:t>today’s world</w:t>
      </w:r>
      <w:r w:rsidR="00CD6DF8">
        <w:t xml:space="preserve"> and maintains our </w:t>
      </w:r>
      <w:r w:rsidR="007241AD">
        <w:t>leadership-driven focus</w:t>
      </w:r>
      <w:r w:rsidR="00B540B5">
        <w:t xml:space="preserve">, </w:t>
      </w:r>
      <w:r w:rsidR="006733D2">
        <w:t xml:space="preserve">we want to open more doors to success for </w:t>
      </w:r>
      <w:r>
        <w:t>you</w:t>
      </w:r>
      <w:r w:rsidR="00B540B5">
        <w:t xml:space="preserve"> and your Affiliates </w:t>
      </w:r>
      <w:r>
        <w:t xml:space="preserve">than ever before. </w:t>
      </w:r>
    </w:p>
    <w:p w14:paraId="550CC368" w14:textId="77777777" w:rsidR="00A85152" w:rsidRDefault="00A85152" w:rsidP="00582294"/>
    <w:p w14:paraId="3F34F323" w14:textId="655F5B6B" w:rsidR="00A85152" w:rsidRDefault="00B540B5" w:rsidP="00582294">
      <w:r>
        <w:t>L</w:t>
      </w:r>
      <w:r w:rsidR="00A85152">
        <w:t>earn how you can leverage</w:t>
      </w:r>
      <w:r w:rsidR="006733D2">
        <w:t xml:space="preserve"> the new </w:t>
      </w:r>
      <w:r>
        <w:t>Sales Performance Plan at</w:t>
      </w:r>
      <w:r w:rsidR="00A85152">
        <w:t xml:space="preserve"> </w:t>
      </w:r>
      <w:r w:rsidR="00A85152" w:rsidRPr="006E02DE">
        <w:rPr>
          <w:color w:val="00B0F0"/>
        </w:rPr>
        <w:t>[market to hyperlink to final SPP]</w:t>
      </w:r>
      <w:r w:rsidR="00A85152">
        <w:t>.</w:t>
      </w:r>
      <w:r>
        <w:t xml:space="preserve"> </w:t>
      </w:r>
      <w:r w:rsidR="006E02DE">
        <w:t xml:space="preserve">And don’t miss out on our </w:t>
      </w:r>
      <w:r w:rsidR="006733D2">
        <w:t>incredible Be Elite incentives too!</w:t>
      </w:r>
    </w:p>
    <w:p w14:paraId="33D6A912" w14:textId="77777777" w:rsidR="006E02DE" w:rsidRDefault="006E02DE" w:rsidP="00582294"/>
    <w:p w14:paraId="17F6B8C1" w14:textId="52F9D9C2" w:rsidR="006733D2" w:rsidRDefault="006733D2" w:rsidP="00582294">
      <w:r>
        <w:t xml:space="preserve">It’s a next-level plan for a next-level Nu Skin. </w:t>
      </w:r>
    </w:p>
    <w:p w14:paraId="4CD1916A" w14:textId="77777777" w:rsidR="006733D2" w:rsidRDefault="006733D2" w:rsidP="00582294"/>
    <w:p w14:paraId="71BC5979" w14:textId="77777777" w:rsidR="006733D2" w:rsidRDefault="006733D2" w:rsidP="00582294"/>
    <w:p w14:paraId="6678DE53" w14:textId="017FDA42" w:rsidR="00582294" w:rsidRDefault="00582294" w:rsidP="00582294">
      <w:r>
        <w:t xml:space="preserve">Sincerely, </w:t>
      </w:r>
    </w:p>
    <w:p w14:paraId="45F606B2" w14:textId="77777777" w:rsidR="00582294" w:rsidRDefault="00582294" w:rsidP="00582294"/>
    <w:p w14:paraId="0A6BADC3" w14:textId="77777777" w:rsidR="003E7FF3" w:rsidRDefault="00C127DD">
      <w:r>
        <w:t>Your Friends at Nu Skin</w:t>
      </w:r>
    </w:p>
    <w:sectPr w:rsidR="003E7FF3" w:rsidSect="00816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52"/>
    <w:rsid w:val="00042180"/>
    <w:rsid w:val="000A69DE"/>
    <w:rsid w:val="0010789F"/>
    <w:rsid w:val="00123DD1"/>
    <w:rsid w:val="00126289"/>
    <w:rsid w:val="00361771"/>
    <w:rsid w:val="003E7FF3"/>
    <w:rsid w:val="003F6C90"/>
    <w:rsid w:val="003F6E1F"/>
    <w:rsid w:val="004174EC"/>
    <w:rsid w:val="00422730"/>
    <w:rsid w:val="00423C62"/>
    <w:rsid w:val="004A35C5"/>
    <w:rsid w:val="004E6004"/>
    <w:rsid w:val="005303C8"/>
    <w:rsid w:val="00582294"/>
    <w:rsid w:val="005B46F7"/>
    <w:rsid w:val="006044D2"/>
    <w:rsid w:val="00617AB1"/>
    <w:rsid w:val="00665880"/>
    <w:rsid w:val="006733D2"/>
    <w:rsid w:val="006E02DE"/>
    <w:rsid w:val="006E1CE7"/>
    <w:rsid w:val="007241AD"/>
    <w:rsid w:val="007326D4"/>
    <w:rsid w:val="00743C08"/>
    <w:rsid w:val="0081675E"/>
    <w:rsid w:val="0082625B"/>
    <w:rsid w:val="008A28A9"/>
    <w:rsid w:val="008D5E9E"/>
    <w:rsid w:val="00906B49"/>
    <w:rsid w:val="00907F2B"/>
    <w:rsid w:val="009B3A8A"/>
    <w:rsid w:val="00A85152"/>
    <w:rsid w:val="00B11D0B"/>
    <w:rsid w:val="00B540B5"/>
    <w:rsid w:val="00C127DD"/>
    <w:rsid w:val="00C13605"/>
    <w:rsid w:val="00CD4BBA"/>
    <w:rsid w:val="00CD6DF8"/>
    <w:rsid w:val="00CE564C"/>
    <w:rsid w:val="00CF0F98"/>
    <w:rsid w:val="00D13F2C"/>
    <w:rsid w:val="00D572EB"/>
    <w:rsid w:val="00DE70A1"/>
    <w:rsid w:val="00E22110"/>
    <w:rsid w:val="00E514A5"/>
    <w:rsid w:val="00EE08C0"/>
    <w:rsid w:val="00F51A7B"/>
    <w:rsid w:val="00F67CB2"/>
    <w:rsid w:val="00F9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CB57DF"/>
  <w14:defaultImageDpi w14:val="32767"/>
  <w15:chartTrackingRefBased/>
  <w15:docId w15:val="{8CC4C2C8-21EE-C64D-B970-F2C3AB58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82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larsen/Library/Group%20Containers/UBF8T346G9.Office/User%20Content.localized/Templates.localized/Emai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117520f-80a2-40e6-a6a8-3ee6fb5de8d8" xsi:nil="true"/>
    <_ip_UnifiedCompliancePolicyProperties xmlns="http://schemas.microsoft.com/sharepoint/v3" xsi:nil="true"/>
    <lcf76f155ced4ddcb4097134ff3c332f xmlns="2c4a7feb-5adb-41d8-9c4a-7eec93818b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7E618635AF04CAEAEDFDACE161110" ma:contentTypeVersion="20" ma:contentTypeDescription="Create a new document." ma:contentTypeScope="" ma:versionID="279f82c61b6136e8e1ff9217cd1b2f52">
  <xsd:schema xmlns:xsd="http://www.w3.org/2001/XMLSchema" xmlns:xs="http://www.w3.org/2001/XMLSchema" xmlns:p="http://schemas.microsoft.com/office/2006/metadata/properties" xmlns:ns1="http://schemas.microsoft.com/sharepoint/v3" xmlns:ns2="3b283e92-e199-44e7-bf42-279664d7666f" xmlns:ns3="2c4a7feb-5adb-41d8-9c4a-7eec93818b59" xmlns:ns4="d117520f-80a2-40e6-a6a8-3ee6fb5de8d8" targetNamespace="http://schemas.microsoft.com/office/2006/metadata/properties" ma:root="true" ma:fieldsID="051007c0f10f4fdc4267b08d3f55c6da" ns1:_="" ns2:_="" ns3:_="" ns4:_="">
    <xsd:import namespace="http://schemas.microsoft.com/sharepoint/v3"/>
    <xsd:import namespace="3b283e92-e199-44e7-bf42-279664d7666f"/>
    <xsd:import namespace="2c4a7feb-5adb-41d8-9c4a-7eec93818b59"/>
    <xsd:import namespace="d117520f-80a2-40e6-a6a8-3ee6fb5de8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83e92-e199-44e7-bf42-279664d766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7feb-5adb-41d8-9c4a-7eec93818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044233d-9ec5-4d42-8f30-126b46c90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7520f-80a2-40e6-a6a8-3ee6fb5de8d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d96394-c9a8-4303-a02d-ae827ca9474c}" ma:internalName="TaxCatchAll" ma:showField="CatchAllData" ma:web="3b283e92-e199-44e7-bf42-279664d76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989427-2467-446C-9823-0A5307A62E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17520f-80a2-40e6-a6a8-3ee6fb5de8d8"/>
    <ds:schemaRef ds:uri="2c4a7feb-5adb-41d8-9c4a-7eec93818b59"/>
  </ds:schemaRefs>
</ds:datastoreItem>
</file>

<file path=customXml/itemProps2.xml><?xml version="1.0" encoding="utf-8"?>
<ds:datastoreItem xmlns:ds="http://schemas.openxmlformats.org/officeDocument/2006/customXml" ds:itemID="{2411A877-F9C1-4901-8250-BDD6ABCF8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F80C9-F781-4EB3-B0F7-83CE0DE71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283e92-e199-44e7-bf42-279664d7666f"/>
    <ds:schemaRef ds:uri="2c4a7feb-5adb-41d8-9c4a-7eec93818b59"/>
    <ds:schemaRef ds:uri="d117520f-80a2-40e6-a6a8-3ee6fb5de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2b5ee2d-032e-4868-8fc2-75cce46e1ee0}" enabled="0" method="" siteId="{62b5ee2d-032e-4868-8fc2-75cce46e1ee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Email Template.dotx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Larsen</dc:creator>
  <cp:keywords/>
  <dc:description/>
  <cp:lastModifiedBy>Riley Scott</cp:lastModifiedBy>
  <cp:revision>2</cp:revision>
  <dcterms:created xsi:type="dcterms:W3CDTF">2025-07-29T17:37:00Z</dcterms:created>
  <dcterms:modified xsi:type="dcterms:W3CDTF">2025-07-29T17:37:00Z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0x010100B307E618635AF04CAEAEDFDACE161110</vt:lpwstr>
  </property>
</Properties>
</file>